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A8781" w14:textId="77777777" w:rsidR="00DA215E" w:rsidRPr="00AA7A0C" w:rsidRDefault="00DA215E" w:rsidP="00DA215E">
      <w:pPr>
        <w:pStyle w:val="ChapterTitle-"/>
        <w:rPr>
          <w:lang w:val="en-US"/>
        </w:rPr>
      </w:pPr>
      <w:r w:rsidRPr="00AA7A0C">
        <w:rPr>
          <w:lang w:val="en-US"/>
        </w:rPr>
        <w:t>HINTS FOR BUSY WIVES</w:t>
      </w:r>
    </w:p>
    <w:p w14:paraId="70CD1343" w14:textId="77777777" w:rsidR="00DA215E" w:rsidRPr="00AA7A0C" w:rsidRDefault="00DA215E" w:rsidP="00DA215E">
      <w:pPr>
        <w:pStyle w:val="lecture"/>
        <w:rPr>
          <w:rFonts w:cs="Arial"/>
        </w:rPr>
      </w:pPr>
      <w:r w:rsidRPr="00AA7A0C">
        <w:rPr>
          <w:rFonts w:cs="Arial"/>
        </w:rPr>
        <w:t xml:space="preserve">Leader’s Guide: </w:t>
      </w:r>
      <w:r w:rsidR="00AA76D1" w:rsidRPr="00AA76D1">
        <w:rPr>
          <w:rFonts w:cs="Arial"/>
          <w:i w:val="0"/>
          <w:sz w:val="24"/>
        </w:rPr>
        <w:t xml:space="preserve">FR8-3 </w:t>
      </w:r>
    </w:p>
    <w:p w14:paraId="0668E269" w14:textId="77777777" w:rsidR="00DA215E" w:rsidRPr="00AA7A0C" w:rsidRDefault="00DA215E" w:rsidP="00DA215E">
      <w:pPr>
        <w:pStyle w:val="time"/>
        <w:rPr>
          <w:rFonts w:cs="Arial"/>
        </w:rPr>
      </w:pPr>
      <w:r w:rsidRPr="00AA7A0C">
        <w:rPr>
          <w:rFonts w:cs="Arial"/>
        </w:rPr>
        <w:t>Lecture time: 34 min.</w:t>
      </w:r>
      <w:r w:rsidRPr="00AA7A0C">
        <w:rPr>
          <w:rFonts w:cs="Arial"/>
        </w:rPr>
        <w:br/>
        <w:t>Discussion time: approx. 30 min.</w:t>
      </w:r>
    </w:p>
    <w:p w14:paraId="00C28D5F" w14:textId="77777777" w:rsidR="00DA215E" w:rsidRDefault="00DA215E" w:rsidP="00DA215E">
      <w:pPr>
        <w:pStyle w:val="textbold"/>
        <w:rPr>
          <w:rFonts w:cs="Arial"/>
        </w:rPr>
      </w:pPr>
      <w:r w:rsidRPr="00AA7A0C">
        <w:rPr>
          <w:rFonts w:cs="Arial"/>
        </w:rPr>
        <w:t>Lecture handling instructions</w:t>
      </w:r>
    </w:p>
    <w:p w14:paraId="42B623F8" w14:textId="77777777" w:rsidR="00DA215E" w:rsidRPr="00B6790F" w:rsidRDefault="00DA215E" w:rsidP="00B6790F">
      <w:pPr>
        <w:pStyle w:val="NumberedList1-3RL"/>
        <w:rPr>
          <w:rFonts w:cs="Arial"/>
        </w:rPr>
      </w:pPr>
      <w:r w:rsidRPr="00DA215E">
        <w:t xml:space="preserve">Lecture </w:t>
      </w:r>
      <w:r w:rsidR="00953E8E">
        <w:t>FR8</w:t>
      </w:r>
      <w:r w:rsidRPr="00DA215E">
        <w:t xml:space="preserve"> is for the ladies only. </w:t>
      </w:r>
      <w:r w:rsidRPr="00AA7A0C">
        <w:t xml:space="preserve">You </w:t>
      </w:r>
      <w:r w:rsidR="00953E8E">
        <w:t>may</w:t>
      </w:r>
      <w:r w:rsidRPr="00AA7A0C">
        <w:t xml:space="preserve"> </w:t>
      </w:r>
      <w:r w:rsidR="00B6790F">
        <w:t>use the outline to share / discuss how your MEN can help</w:t>
      </w:r>
      <w:r w:rsidR="00D815CF">
        <w:t xml:space="preserve"> their wives</w:t>
      </w:r>
      <w:r w:rsidR="00B6790F">
        <w:t xml:space="preserve">. For each outline point solicit a testimony of what they already practice. </w:t>
      </w:r>
      <w:r w:rsidRPr="00B6790F">
        <w:rPr>
          <w:rFonts w:cs="Arial"/>
        </w:rPr>
        <w:t>Leader’s Oral Opening Comments</w:t>
      </w:r>
    </w:p>
    <w:p w14:paraId="608EAC3F" w14:textId="77777777" w:rsidR="00DA215E" w:rsidRPr="00AA7A0C" w:rsidRDefault="00DA215E" w:rsidP="00DA215E">
      <w:pPr>
        <w:pStyle w:val="NumberedList1-3RL"/>
      </w:pPr>
      <w:r w:rsidRPr="00AA7A0C">
        <w:t>This is your chance! ! Use it Well! ! Give the ladies special priority today. Play with the introduction of the lecture and put it in your own words.</w:t>
      </w:r>
    </w:p>
    <w:p w14:paraId="5C72D94E" w14:textId="77777777" w:rsidR="00DA215E" w:rsidRDefault="00DA215E" w:rsidP="00DA215E">
      <w:pPr>
        <w:pStyle w:val="textbold"/>
        <w:rPr>
          <w:rFonts w:cs="Arial"/>
        </w:rPr>
      </w:pPr>
      <w:r w:rsidRPr="00AA7A0C">
        <w:rPr>
          <w:rFonts w:cs="Arial"/>
        </w:rPr>
        <w:t>Leader’s Oral Closing Comments</w:t>
      </w:r>
    </w:p>
    <w:p w14:paraId="3D077F2B" w14:textId="77777777" w:rsidR="00DA215E" w:rsidRPr="00DA215E" w:rsidRDefault="00DA215E" w:rsidP="00DA215E">
      <w:pPr>
        <w:pStyle w:val="NumberedList1-3RL"/>
      </w:pPr>
      <w:r w:rsidRPr="00DA215E">
        <w:t>The lecture conclusion is good for the ladies. Put it in your own words and repeat it to all — women and men together.</w:t>
      </w:r>
    </w:p>
    <w:p w14:paraId="63A67BCC" w14:textId="77777777" w:rsidR="00DA215E" w:rsidRPr="00AA7A0C" w:rsidRDefault="00DA215E" w:rsidP="00DA215E">
      <w:pPr>
        <w:pStyle w:val="textbold"/>
        <w:rPr>
          <w:rFonts w:cs="Arial"/>
        </w:rPr>
      </w:pPr>
      <w:r w:rsidRPr="00AA7A0C">
        <w:rPr>
          <w:rFonts w:cs="Arial"/>
        </w:rPr>
        <w:t>Paper lecture</w:t>
      </w:r>
      <w:r>
        <w:rPr>
          <w:rFonts w:cs="Arial"/>
        </w:rPr>
        <w:t xml:space="preserve"> </w:t>
      </w:r>
    </w:p>
    <w:p w14:paraId="04E81F86" w14:textId="77777777" w:rsidR="00DA215E" w:rsidRPr="00AA7A0C" w:rsidRDefault="00DA215E" w:rsidP="00DA215E">
      <w:pPr>
        <w:pStyle w:val="NumberedList1-3RL"/>
      </w:pPr>
      <w:r w:rsidRPr="00AA7A0C">
        <w:t>During your Prayer Time have them separate by couples and have the husband express his appreciation for her in prayer to the Lord.</w:t>
      </w:r>
    </w:p>
    <w:p w14:paraId="580E060F" w14:textId="77777777" w:rsidR="00DA215E" w:rsidRPr="00AA7A0C" w:rsidRDefault="00DA215E" w:rsidP="00DA215E">
      <w:pPr>
        <w:pStyle w:val="textbold"/>
        <w:rPr>
          <w:rFonts w:cs="Arial"/>
        </w:rPr>
      </w:pPr>
      <w:r w:rsidRPr="00AA7A0C">
        <w:rPr>
          <w:rFonts w:cs="Arial"/>
        </w:rPr>
        <w:t>Discussion instructions</w:t>
      </w:r>
      <w:r>
        <w:rPr>
          <w:rFonts w:cs="Arial"/>
        </w:rPr>
        <w:t xml:space="preserve"> </w:t>
      </w:r>
    </w:p>
    <w:p w14:paraId="2D0B5800" w14:textId="77777777" w:rsidR="00DA215E" w:rsidRPr="00AA7A0C" w:rsidRDefault="00DA215E" w:rsidP="00DA215E">
      <w:pPr>
        <w:pStyle w:val="NumberedList1-3RL"/>
      </w:pPr>
      <w:r w:rsidRPr="00AA7A0C">
        <w:t xml:space="preserve">Have a lady lead this discussion. To do so have her listen to the lecture ahead of time. Then you, mentor, </w:t>
      </w:r>
      <w:r w:rsidR="00953E8E">
        <w:t xml:space="preserve">and </w:t>
      </w:r>
      <w:r w:rsidRPr="00AA7A0C">
        <w:t>discuss the questions with her in detail. She should be well prepared and feel totally comfortable. Make her a success</w:t>
      </w:r>
      <w:r>
        <w:t xml:space="preserve"> — </w:t>
      </w:r>
      <w:r w:rsidRPr="00953E8E">
        <w:rPr>
          <w:b/>
          <w:i/>
        </w:rPr>
        <w:t>that is your job.</w:t>
      </w:r>
    </w:p>
    <w:p w14:paraId="273BB6B8" w14:textId="77777777" w:rsidR="00DA215E" w:rsidRPr="00AA7A0C" w:rsidRDefault="00DA215E" w:rsidP="00DA215E">
      <w:pPr>
        <w:pStyle w:val="textbold"/>
        <w:rPr>
          <w:rFonts w:cs="Arial"/>
        </w:rPr>
      </w:pPr>
      <w:r w:rsidRPr="00AA7A0C">
        <w:rPr>
          <w:rFonts w:cs="Arial"/>
        </w:rPr>
        <w:t>Prayer instructions</w:t>
      </w:r>
    </w:p>
    <w:p w14:paraId="38DD6598" w14:textId="77777777" w:rsidR="00DA215E" w:rsidRDefault="00DA215E" w:rsidP="00DA215E">
      <w:pPr>
        <w:pStyle w:val="textbold"/>
        <w:rPr>
          <w:rFonts w:cs="Arial"/>
        </w:rPr>
      </w:pPr>
      <w:r w:rsidRPr="00AA7A0C">
        <w:rPr>
          <w:rFonts w:cs="Arial"/>
        </w:rPr>
        <w:t>Pass-out material instructions</w:t>
      </w:r>
    </w:p>
    <w:p w14:paraId="208F4D44" w14:textId="77777777" w:rsidR="00DA215E" w:rsidRPr="00DA215E" w:rsidRDefault="00DA215E" w:rsidP="00DA215E">
      <w:pPr>
        <w:pStyle w:val="NumberedList1-3RL"/>
      </w:pPr>
      <w:r w:rsidRPr="00DA215E">
        <w:t>Have one of the assignments for each of the ladies</w:t>
      </w:r>
    </w:p>
    <w:p w14:paraId="3493E366" w14:textId="77777777" w:rsidR="00DA215E" w:rsidRPr="00AA7A0C" w:rsidRDefault="00DA215E" w:rsidP="00DA215E">
      <w:pPr>
        <w:pStyle w:val="textbold"/>
        <w:rPr>
          <w:rFonts w:cs="Arial"/>
        </w:rPr>
      </w:pPr>
      <w:r w:rsidRPr="00AA7A0C">
        <w:rPr>
          <w:rFonts w:cs="Arial"/>
        </w:rPr>
        <w:t>Practical assignments</w:t>
      </w:r>
    </w:p>
    <w:p w14:paraId="288794A7" w14:textId="77777777" w:rsidR="00DA215E" w:rsidRPr="00AA7A0C" w:rsidRDefault="00DA215E" w:rsidP="00DA215E">
      <w:pPr>
        <w:pStyle w:val="NumberedList1-3RL"/>
      </w:pPr>
      <w:r w:rsidRPr="00AA7A0C">
        <w:t>Let your lady leader guide this.</w:t>
      </w:r>
    </w:p>
    <w:p w14:paraId="745E80EA" w14:textId="77777777" w:rsidR="00DA215E" w:rsidRPr="00AA7A0C" w:rsidRDefault="00DA215E" w:rsidP="00DA215E">
      <w:pPr>
        <w:pStyle w:val="textbold"/>
      </w:pPr>
      <w:r w:rsidRPr="00AA7A0C">
        <w:t>Special adaptations for unique groups</w:t>
      </w:r>
    </w:p>
    <w:p w14:paraId="68847E53" w14:textId="77777777" w:rsidR="00F028E5" w:rsidRPr="00F0691A" w:rsidRDefault="00953E8E" w:rsidP="00DA215E">
      <w:pPr>
        <w:pStyle w:val="textbold"/>
        <w:rPr>
          <w:rFonts w:cs="Arial"/>
          <w:b w:val="0"/>
        </w:rPr>
      </w:pPr>
      <w:r w:rsidRPr="001828D3">
        <w:rPr>
          <w:b w:val="0"/>
        </w:rPr>
        <w:t xml:space="preserve">Help your MEN to be super husbands – share </w:t>
      </w:r>
      <w:r w:rsidR="00B6790F" w:rsidRPr="001828D3">
        <w:rPr>
          <w:b w:val="0"/>
        </w:rPr>
        <w:t xml:space="preserve">/ ask how they can help with each point of the outline. </w:t>
      </w:r>
    </w:p>
    <w:sectPr w:rsidR="00F028E5" w:rsidRPr="00F0691A" w:rsidSect="00230651">
      <w:footerReference w:type="default" r:id="rId7"/>
      <w:pgSz w:w="11906" w:h="16838" w:code="9"/>
      <w:pgMar w:top="851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F7D7E" w14:textId="77777777" w:rsidR="00A441E4" w:rsidRDefault="00A441E4">
      <w:r w:rsidRPr="005C0FAC">
        <w:separator/>
      </w:r>
    </w:p>
  </w:endnote>
  <w:endnote w:type="continuationSeparator" w:id="0">
    <w:p w14:paraId="3EA9710D" w14:textId="77777777" w:rsidR="00A441E4" w:rsidRDefault="00A441E4">
      <w:r w:rsidRPr="005C0F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FE9D" w14:textId="7962D0E7" w:rsidR="00A35513" w:rsidRDefault="00FA525A" w:rsidP="006E6069">
    <w:pPr>
      <w:pStyle w:val="a3"/>
      <w:tabs>
        <w:tab w:val="clear" w:pos="4153"/>
        <w:tab w:val="clear" w:pos="8306"/>
        <w:tab w:val="center" w:pos="5040"/>
        <w:tab w:val="right" w:pos="10200"/>
      </w:tabs>
    </w:pPr>
    <w:r w:rsidRPr="00FA525A">
      <w:rPr>
        <w:noProof/>
        <w:lang w:val="en-US"/>
      </w:rPr>
      <w:t>FR</w:t>
    </w:r>
    <w:r>
      <w:rPr>
        <w:noProof/>
        <w:lang w:val="en-US"/>
      </w:rPr>
      <w:t>8</w:t>
    </w:r>
    <w:r w:rsidRPr="00FA525A">
      <w:rPr>
        <w:noProof/>
        <w:lang w:val="en-US"/>
      </w:rPr>
      <w:t>-3LG</w:t>
    </w:r>
    <w:r w:rsidR="0012746F" w:rsidRPr="005C0FAC">
      <w:tab/>
    </w:r>
    <w:r w:rsidRPr="00FA525A">
      <w:t>© NLC</w:t>
    </w:r>
    <w:r w:rsidR="0012746F" w:rsidRPr="005C0FAC">
      <w:tab/>
    </w:r>
    <w:r w:rsidR="0012746F" w:rsidRPr="005C0FAC">
      <w:fldChar w:fldCharType="begin"/>
    </w:r>
    <w:r w:rsidR="0012746F" w:rsidRPr="005C0FAC">
      <w:instrText xml:space="preserve"> PAGE </w:instrText>
    </w:r>
    <w:r w:rsidR="0012746F" w:rsidRPr="005C0FAC">
      <w:fldChar w:fldCharType="separate"/>
    </w:r>
    <w:r w:rsidR="001828D3">
      <w:rPr>
        <w:noProof/>
      </w:rPr>
      <w:t>1</w:t>
    </w:r>
    <w:r w:rsidR="0012746F" w:rsidRPr="005C0FA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3D659" w14:textId="77777777" w:rsidR="00A441E4" w:rsidRDefault="00A441E4">
      <w:r w:rsidRPr="005C0FAC">
        <w:separator/>
      </w:r>
    </w:p>
  </w:footnote>
  <w:footnote w:type="continuationSeparator" w:id="0">
    <w:p w14:paraId="71FBD791" w14:textId="77777777" w:rsidR="00A441E4" w:rsidRDefault="00A441E4">
      <w:r w:rsidRPr="005C0FA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2616072">
    <w:abstractNumId w:val="18"/>
  </w:num>
  <w:num w:numId="2" w16cid:durableId="1369720558">
    <w:abstractNumId w:val="12"/>
  </w:num>
  <w:num w:numId="3" w16cid:durableId="459226734">
    <w:abstractNumId w:val="12"/>
  </w:num>
  <w:num w:numId="4" w16cid:durableId="584657499">
    <w:abstractNumId w:val="22"/>
  </w:num>
  <w:num w:numId="5" w16cid:durableId="41056385">
    <w:abstractNumId w:val="14"/>
  </w:num>
  <w:num w:numId="6" w16cid:durableId="508524764">
    <w:abstractNumId w:val="19"/>
  </w:num>
  <w:num w:numId="7" w16cid:durableId="1188829086">
    <w:abstractNumId w:val="15"/>
  </w:num>
  <w:num w:numId="8" w16cid:durableId="11932307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809666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1206620">
    <w:abstractNumId w:val="16"/>
  </w:num>
  <w:num w:numId="11" w16cid:durableId="932665462">
    <w:abstractNumId w:val="11"/>
  </w:num>
  <w:num w:numId="12" w16cid:durableId="1465730592">
    <w:abstractNumId w:val="21"/>
  </w:num>
  <w:num w:numId="13" w16cid:durableId="216169933">
    <w:abstractNumId w:val="10"/>
  </w:num>
  <w:num w:numId="14" w16cid:durableId="1105424593">
    <w:abstractNumId w:val="23"/>
  </w:num>
  <w:num w:numId="15" w16cid:durableId="443816763">
    <w:abstractNumId w:val="9"/>
  </w:num>
  <w:num w:numId="16" w16cid:durableId="1741825132">
    <w:abstractNumId w:val="7"/>
  </w:num>
  <w:num w:numId="17" w16cid:durableId="789519244">
    <w:abstractNumId w:val="6"/>
  </w:num>
  <w:num w:numId="18" w16cid:durableId="1479495558">
    <w:abstractNumId w:val="5"/>
  </w:num>
  <w:num w:numId="19" w16cid:durableId="294143895">
    <w:abstractNumId w:val="4"/>
  </w:num>
  <w:num w:numId="20" w16cid:durableId="710764853">
    <w:abstractNumId w:val="8"/>
  </w:num>
  <w:num w:numId="21" w16cid:durableId="854658507">
    <w:abstractNumId w:val="3"/>
  </w:num>
  <w:num w:numId="22" w16cid:durableId="283389457">
    <w:abstractNumId w:val="2"/>
  </w:num>
  <w:num w:numId="23" w16cid:durableId="1471484267">
    <w:abstractNumId w:val="1"/>
  </w:num>
  <w:num w:numId="24" w16cid:durableId="1801341391">
    <w:abstractNumId w:val="0"/>
  </w:num>
  <w:num w:numId="25" w16cid:durableId="279843068">
    <w:abstractNumId w:val="17"/>
  </w:num>
  <w:num w:numId="26" w16cid:durableId="1096822542">
    <w:abstractNumId w:val="17"/>
  </w:num>
  <w:num w:numId="27" w16cid:durableId="1301182853">
    <w:abstractNumId w:val="17"/>
  </w:num>
  <w:num w:numId="28" w16cid:durableId="468279250">
    <w:abstractNumId w:val="17"/>
  </w:num>
  <w:num w:numId="29" w16cid:durableId="989139037">
    <w:abstractNumId w:val="20"/>
  </w:num>
  <w:num w:numId="30" w16cid:durableId="1865626897">
    <w:abstractNumId w:val="17"/>
  </w:num>
  <w:num w:numId="31" w16cid:durableId="880939241">
    <w:abstractNumId w:val="17"/>
  </w:num>
  <w:num w:numId="32" w16cid:durableId="1201940700">
    <w:abstractNumId w:val="17"/>
  </w:num>
  <w:num w:numId="33" w16cid:durableId="21468972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2186C"/>
    <w:rsid w:val="000274A4"/>
    <w:rsid w:val="00031A26"/>
    <w:rsid w:val="00036B9D"/>
    <w:rsid w:val="0004354F"/>
    <w:rsid w:val="00046A90"/>
    <w:rsid w:val="000950CD"/>
    <w:rsid w:val="000C5167"/>
    <w:rsid w:val="000C54B8"/>
    <w:rsid w:val="000D2AAB"/>
    <w:rsid w:val="00102B0A"/>
    <w:rsid w:val="0012746F"/>
    <w:rsid w:val="00127B3E"/>
    <w:rsid w:val="00136B5A"/>
    <w:rsid w:val="001517C1"/>
    <w:rsid w:val="00181BB3"/>
    <w:rsid w:val="001828D3"/>
    <w:rsid w:val="0020673D"/>
    <w:rsid w:val="00214510"/>
    <w:rsid w:val="00230651"/>
    <w:rsid w:val="00295D18"/>
    <w:rsid w:val="002D3B4A"/>
    <w:rsid w:val="00353ED1"/>
    <w:rsid w:val="0036420B"/>
    <w:rsid w:val="00390989"/>
    <w:rsid w:val="003D12D4"/>
    <w:rsid w:val="003E6D63"/>
    <w:rsid w:val="00407FE6"/>
    <w:rsid w:val="004270D0"/>
    <w:rsid w:val="00436BF2"/>
    <w:rsid w:val="00436E0C"/>
    <w:rsid w:val="004627D8"/>
    <w:rsid w:val="004A5167"/>
    <w:rsid w:val="00526E97"/>
    <w:rsid w:val="00541293"/>
    <w:rsid w:val="00542D3E"/>
    <w:rsid w:val="00554494"/>
    <w:rsid w:val="00580337"/>
    <w:rsid w:val="005A366E"/>
    <w:rsid w:val="005B2C7E"/>
    <w:rsid w:val="005C0FAC"/>
    <w:rsid w:val="00627DED"/>
    <w:rsid w:val="00642F9B"/>
    <w:rsid w:val="00654941"/>
    <w:rsid w:val="006618DD"/>
    <w:rsid w:val="006916EF"/>
    <w:rsid w:val="00694786"/>
    <w:rsid w:val="006E6069"/>
    <w:rsid w:val="007525CF"/>
    <w:rsid w:val="007610AE"/>
    <w:rsid w:val="00763468"/>
    <w:rsid w:val="00780E97"/>
    <w:rsid w:val="00781DA5"/>
    <w:rsid w:val="0079024C"/>
    <w:rsid w:val="007A75CF"/>
    <w:rsid w:val="00860671"/>
    <w:rsid w:val="009463AC"/>
    <w:rsid w:val="00947C12"/>
    <w:rsid w:val="00953E8E"/>
    <w:rsid w:val="00974B4F"/>
    <w:rsid w:val="00987836"/>
    <w:rsid w:val="00992688"/>
    <w:rsid w:val="009C0E89"/>
    <w:rsid w:val="009F5ED3"/>
    <w:rsid w:val="00A06B2D"/>
    <w:rsid w:val="00A35513"/>
    <w:rsid w:val="00A408A6"/>
    <w:rsid w:val="00A441E4"/>
    <w:rsid w:val="00A53A8F"/>
    <w:rsid w:val="00A8156C"/>
    <w:rsid w:val="00AA76D1"/>
    <w:rsid w:val="00B04612"/>
    <w:rsid w:val="00B15A16"/>
    <w:rsid w:val="00B235A6"/>
    <w:rsid w:val="00B26974"/>
    <w:rsid w:val="00B6790F"/>
    <w:rsid w:val="00BE6C80"/>
    <w:rsid w:val="00C141BA"/>
    <w:rsid w:val="00CA57E9"/>
    <w:rsid w:val="00CD73EA"/>
    <w:rsid w:val="00D106C9"/>
    <w:rsid w:val="00D545F3"/>
    <w:rsid w:val="00D60D5E"/>
    <w:rsid w:val="00D815CF"/>
    <w:rsid w:val="00DA215E"/>
    <w:rsid w:val="00DB04AE"/>
    <w:rsid w:val="00DD3691"/>
    <w:rsid w:val="00DD61AE"/>
    <w:rsid w:val="00E07DC7"/>
    <w:rsid w:val="00E77F9A"/>
    <w:rsid w:val="00EA3D95"/>
    <w:rsid w:val="00EA47FE"/>
    <w:rsid w:val="00EC45A1"/>
    <w:rsid w:val="00ED03D1"/>
    <w:rsid w:val="00EF2D88"/>
    <w:rsid w:val="00F028E5"/>
    <w:rsid w:val="00F0690F"/>
    <w:rsid w:val="00F0691A"/>
    <w:rsid w:val="00F4639F"/>
    <w:rsid w:val="00F93CB1"/>
    <w:rsid w:val="00FA525A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3D117B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uiPriority w:val="99"/>
    <w:semiHidden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554494"/>
    <w:pPr>
      <w:numPr>
        <w:numId w:val="33"/>
      </w:numPr>
      <w:spacing w:after="0"/>
    </w:pPr>
  </w:style>
  <w:style w:type="paragraph" w:customStyle="1" w:styleId="NumberedList1after-3RL">
    <w:name w:val="Numbered List 1 after -3RL"/>
    <w:basedOn w:val="NumberedList1-3RL"/>
    <w:rsid w:val="00554494"/>
    <w:pPr>
      <w:spacing w:after="113"/>
    </w:pPr>
  </w:style>
  <w:style w:type="paragraph" w:customStyle="1" w:styleId="text">
    <w:name w:val="text"/>
    <w:basedOn w:val="a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554494"/>
    <w:pPr>
      <w:ind w:left="737"/>
    </w:pPr>
  </w:style>
  <w:style w:type="paragraph" w:customStyle="1" w:styleId="Numberedlist2after-3RL">
    <w:name w:val="Numbered list 2 after -3RL"/>
    <w:basedOn w:val="NumberedList1after-3RL"/>
    <w:rsid w:val="00554494"/>
    <w:pPr>
      <w:tabs>
        <w:tab w:val="left" w:pos="714"/>
      </w:tabs>
    </w:pPr>
  </w:style>
  <w:style w:type="paragraph" w:customStyle="1" w:styleId="textbold">
    <w:name w:val="text bold"/>
    <w:basedOn w:val="text"/>
    <w:link w:val="textbold0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character" w:customStyle="1" w:styleId="textbold0">
    <w:name w:val="text bold Знак"/>
    <w:link w:val="textbold"/>
    <w:rsid w:val="00DA215E"/>
    <w:rPr>
      <w:rFonts w:ascii="Arial" w:hAnsi="Arial" w:cs="Century Gothic"/>
      <w:b/>
      <w:bCs/>
      <w:color w:val="000000"/>
      <w:spacing w:val="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3E8E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3E8E"/>
    <w:rPr>
      <w:rFonts w:ascii="Segoe UI" w:hAnsi="Segoe UI" w:cs="Segoe UI"/>
      <w:spacing w:val="4"/>
      <w:sz w:val="18"/>
      <w:szCs w:val="18"/>
      <w:lang w:val="ru-RU" w:eastAsia="ru-RU"/>
    </w:rPr>
  </w:style>
  <w:style w:type="paragraph" w:styleId="a7">
    <w:name w:val="Revision"/>
    <w:hidden/>
    <w:uiPriority w:val="99"/>
    <w:semiHidden/>
    <w:rsid w:val="00FA525A"/>
    <w:rPr>
      <w:rFonts w:ascii="Arial" w:hAnsi="Arial"/>
      <w:spacing w:val="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FA525A"/>
    <w:pPr>
      <w:tabs>
        <w:tab w:val="center" w:pos="4680"/>
        <w:tab w:val="right" w:pos="9360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FA525A"/>
    <w:rPr>
      <w:rFonts w:ascii="Arial" w:hAnsi="Arial"/>
      <w:spacing w:val="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</Template>
  <TotalTime>2</TotalTime>
  <Pages>1</Pages>
  <Words>242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STARTING NEW CHURCHES WITH GROUPS OF LAYMEN</vt:lpstr>
      <vt:lpstr>STARTING NEW CHURCHES WITH GROUPS OF LAYMEN</vt:lpstr>
    </vt:vector>
  </TitlesOfParts>
  <Company>BEE Europe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Dubenchuk Ivanka</cp:lastModifiedBy>
  <cp:revision>3</cp:revision>
  <dcterms:created xsi:type="dcterms:W3CDTF">2022-07-19T10:25:00Z</dcterms:created>
  <dcterms:modified xsi:type="dcterms:W3CDTF">2023-05-23T10:52:00Z</dcterms:modified>
  <cp:category>03 Church Planting</cp:category>
</cp:coreProperties>
</file>